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DD" w:rsidRPr="00CB55FB" w:rsidRDefault="00216CDD" w:rsidP="00CB55FB">
      <w:pPr>
        <w:autoSpaceDE w:val="0"/>
        <w:autoSpaceDN w:val="0"/>
        <w:adjustRightInd w:val="0"/>
        <w:spacing w:line="360" w:lineRule="auto"/>
        <w:jc w:val="left"/>
        <w:rPr>
          <w:rFonts w:ascii="黑体" w:eastAsia="黑体"/>
          <w:sz w:val="36"/>
          <w:szCs w:val="36"/>
        </w:rPr>
      </w:pPr>
      <w:r w:rsidRPr="00550AE7">
        <w:rPr>
          <w:rFonts w:ascii="楷体_GB2312" w:eastAsia="楷体_GB2312" w:hint="eastAsia"/>
          <w:b/>
          <w:sz w:val="30"/>
          <w:szCs w:val="30"/>
        </w:rPr>
        <w:t>附件：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2014</w:t>
      </w:r>
      <w:r w:rsidRPr="005137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</w:t>
      </w:r>
      <w:r w:rsidRPr="00513759">
        <w:rPr>
          <w:rFonts w:ascii="仿宋_GB2312" w:eastAsia="仿宋_GB2312" w:hAnsi="宋体" w:cs="宋体"/>
          <w:color w:val="000000"/>
          <w:kern w:val="0"/>
          <w:sz w:val="30"/>
          <w:szCs w:val="30"/>
        </w:rPr>
        <w:t>XX</w:t>
      </w:r>
      <w:r w:rsidRPr="005137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学院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（系）</w:t>
      </w:r>
      <w:r w:rsidRPr="0051375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导师与硕士研究生双向选择结果汇总表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884"/>
        <w:gridCol w:w="759"/>
        <w:gridCol w:w="978"/>
        <w:gridCol w:w="1130"/>
        <w:gridCol w:w="1308"/>
        <w:gridCol w:w="1485"/>
        <w:gridCol w:w="2041"/>
        <w:gridCol w:w="2005"/>
        <w:gridCol w:w="1427"/>
        <w:gridCol w:w="1393"/>
      </w:tblGrid>
      <w:tr w:rsidR="00216CDD" w:rsidRPr="009D4C5F" w:rsidTr="00504121">
        <w:tc>
          <w:tcPr>
            <w:tcW w:w="764" w:type="dxa"/>
          </w:tcPr>
          <w:p w:rsidR="00216CDD" w:rsidRPr="00504121" w:rsidRDefault="00216CDD" w:rsidP="00504121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 w:rsidRPr="00504121">
              <w:rPr>
                <w:rFonts w:ascii="华文仿宋" w:eastAsia="华文仿宋" w:hAnsi="华文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84" w:type="dxa"/>
          </w:tcPr>
          <w:p w:rsidR="00216CDD" w:rsidRPr="00504121" w:rsidRDefault="00216CDD" w:rsidP="00504121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 w:rsidRPr="00504121">
              <w:rPr>
                <w:rFonts w:ascii="华文仿宋" w:eastAsia="华文仿宋" w:hAnsi="华文仿宋" w:hint="eastAsia"/>
                <w:b/>
                <w:kern w:val="0"/>
                <w:sz w:val="24"/>
              </w:rPr>
              <w:t>姓</w:t>
            </w:r>
            <w:r w:rsidRPr="00504121">
              <w:rPr>
                <w:rFonts w:ascii="华文仿宋" w:eastAsia="华文仿宋" w:hAnsi="华文仿宋"/>
                <w:b/>
                <w:kern w:val="0"/>
                <w:sz w:val="24"/>
              </w:rPr>
              <w:t xml:space="preserve"> </w:t>
            </w:r>
            <w:r w:rsidRPr="00504121">
              <w:rPr>
                <w:rFonts w:ascii="华文仿宋" w:eastAsia="华文仿宋" w:hAnsi="华文仿宋" w:hint="eastAsia"/>
                <w:b/>
                <w:kern w:val="0"/>
                <w:sz w:val="24"/>
              </w:rPr>
              <w:t>名</w:t>
            </w:r>
          </w:p>
        </w:tc>
        <w:tc>
          <w:tcPr>
            <w:tcW w:w="759" w:type="dxa"/>
          </w:tcPr>
          <w:p w:rsidR="00216CDD" w:rsidRPr="00504121" w:rsidRDefault="00216CDD" w:rsidP="00504121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 w:rsidRPr="00504121">
              <w:rPr>
                <w:rFonts w:ascii="华文仿宋" w:eastAsia="华文仿宋" w:hAnsi="华文仿宋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978" w:type="dxa"/>
          </w:tcPr>
          <w:p w:rsidR="00216CDD" w:rsidRPr="00504121" w:rsidRDefault="00216CDD" w:rsidP="00504121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 w:rsidRPr="00504121">
              <w:rPr>
                <w:rFonts w:ascii="华文仿宋" w:eastAsia="华文仿宋" w:hAnsi="华文仿宋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1130" w:type="dxa"/>
          </w:tcPr>
          <w:p w:rsidR="00216CDD" w:rsidRPr="00504121" w:rsidRDefault="00216CDD" w:rsidP="00504121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 w:rsidRPr="00504121">
              <w:rPr>
                <w:rFonts w:ascii="华文仿宋" w:eastAsia="华文仿宋" w:hAnsi="华文仿宋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308" w:type="dxa"/>
          </w:tcPr>
          <w:p w:rsidR="00216CDD" w:rsidRPr="00504121" w:rsidRDefault="00216CDD" w:rsidP="00504121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 w:rsidRPr="00504121">
              <w:rPr>
                <w:rFonts w:ascii="华文仿宋" w:eastAsia="华文仿宋" w:hAnsi="华文仿宋" w:hint="eastAsia"/>
                <w:b/>
                <w:kern w:val="0"/>
                <w:sz w:val="24"/>
              </w:rPr>
              <w:t>研究方向</w:t>
            </w:r>
          </w:p>
        </w:tc>
        <w:tc>
          <w:tcPr>
            <w:tcW w:w="1485" w:type="dxa"/>
          </w:tcPr>
          <w:p w:rsidR="00216CDD" w:rsidRPr="00504121" w:rsidRDefault="00216CDD" w:rsidP="00504121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 w:rsidRPr="00504121">
              <w:rPr>
                <w:rFonts w:ascii="华文仿宋" w:eastAsia="华文仿宋" w:hAnsi="华文仿宋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041" w:type="dxa"/>
          </w:tcPr>
          <w:p w:rsidR="00216CDD" w:rsidRPr="00504121" w:rsidRDefault="00216CDD" w:rsidP="00504121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 w:rsidRPr="00504121">
              <w:rPr>
                <w:rFonts w:ascii="华文仿宋" w:eastAsia="华文仿宋" w:hAnsi="华文仿宋" w:hint="eastAsia"/>
                <w:b/>
                <w:kern w:val="0"/>
                <w:sz w:val="24"/>
              </w:rPr>
              <w:t>电子邮件</w:t>
            </w:r>
          </w:p>
        </w:tc>
        <w:tc>
          <w:tcPr>
            <w:tcW w:w="2005" w:type="dxa"/>
          </w:tcPr>
          <w:p w:rsidR="00216CDD" w:rsidRPr="00504121" w:rsidRDefault="00216CDD" w:rsidP="00504121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 w:rsidRPr="00504121">
              <w:rPr>
                <w:rFonts w:ascii="华文仿宋" w:eastAsia="华文仿宋" w:hAnsi="华文仿宋" w:hint="eastAsia"/>
                <w:b/>
                <w:kern w:val="0"/>
                <w:sz w:val="24"/>
              </w:rPr>
              <w:t>指导教师姓名</w:t>
            </w:r>
          </w:p>
        </w:tc>
        <w:tc>
          <w:tcPr>
            <w:tcW w:w="1427" w:type="dxa"/>
          </w:tcPr>
          <w:p w:rsidR="00216CDD" w:rsidRPr="00504121" w:rsidRDefault="00216CDD" w:rsidP="00504121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 w:rsidRPr="00504121">
              <w:rPr>
                <w:rFonts w:ascii="华文仿宋" w:eastAsia="华文仿宋" w:hAnsi="华文仿宋" w:hint="eastAsia"/>
                <w:b/>
                <w:kern w:val="0"/>
                <w:sz w:val="24"/>
              </w:rPr>
              <w:t>导师职称</w:t>
            </w:r>
          </w:p>
        </w:tc>
        <w:tc>
          <w:tcPr>
            <w:tcW w:w="1393" w:type="dxa"/>
          </w:tcPr>
          <w:p w:rsidR="00216CDD" w:rsidRPr="00504121" w:rsidRDefault="00216CDD" w:rsidP="00504121">
            <w:pPr>
              <w:jc w:val="center"/>
              <w:rPr>
                <w:rFonts w:ascii="华文仿宋" w:eastAsia="华文仿宋" w:hAnsi="华文仿宋"/>
                <w:b/>
                <w:kern w:val="0"/>
                <w:sz w:val="24"/>
              </w:rPr>
            </w:pPr>
            <w:r w:rsidRPr="00504121">
              <w:rPr>
                <w:rFonts w:ascii="华文仿宋" w:eastAsia="华文仿宋" w:hAnsi="华文仿宋" w:hint="eastAsia"/>
                <w:b/>
                <w:kern w:val="0"/>
                <w:sz w:val="24"/>
              </w:rPr>
              <w:t>备注</w:t>
            </w:r>
          </w:p>
        </w:tc>
      </w:tr>
      <w:tr w:rsidR="00216CDD" w:rsidRPr="00733F9E" w:rsidTr="00504121">
        <w:tc>
          <w:tcPr>
            <w:tcW w:w="764" w:type="dxa"/>
          </w:tcPr>
          <w:p w:rsidR="00216CDD" w:rsidRPr="00504121" w:rsidRDefault="00216CDD" w:rsidP="00CB55FB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884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759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978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30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308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485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041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005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427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393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16CDD" w:rsidRPr="00733F9E" w:rsidTr="00504121">
        <w:tc>
          <w:tcPr>
            <w:tcW w:w="764" w:type="dxa"/>
          </w:tcPr>
          <w:p w:rsidR="00216CDD" w:rsidRPr="00504121" w:rsidRDefault="00216CDD" w:rsidP="00CB55FB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884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759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978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30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308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485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041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005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427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393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16CDD" w:rsidRPr="00733F9E" w:rsidTr="00504121">
        <w:tc>
          <w:tcPr>
            <w:tcW w:w="764" w:type="dxa"/>
          </w:tcPr>
          <w:p w:rsidR="00216CDD" w:rsidRPr="00504121" w:rsidRDefault="00216CDD" w:rsidP="00CB55FB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884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759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978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30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308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485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041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005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427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393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16CDD" w:rsidRPr="00733F9E" w:rsidTr="00504121">
        <w:tc>
          <w:tcPr>
            <w:tcW w:w="764" w:type="dxa"/>
          </w:tcPr>
          <w:p w:rsidR="00216CDD" w:rsidRPr="00504121" w:rsidRDefault="00216CDD" w:rsidP="00CB55FB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884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759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978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30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308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485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041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005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427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393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16CDD" w:rsidRPr="00733F9E" w:rsidTr="00504121">
        <w:tc>
          <w:tcPr>
            <w:tcW w:w="764" w:type="dxa"/>
          </w:tcPr>
          <w:p w:rsidR="00216CDD" w:rsidRPr="00504121" w:rsidRDefault="00216CDD" w:rsidP="00CB55FB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884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759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978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30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308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485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041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005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427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393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16CDD" w:rsidRPr="00733F9E" w:rsidTr="00504121">
        <w:tc>
          <w:tcPr>
            <w:tcW w:w="764" w:type="dxa"/>
          </w:tcPr>
          <w:p w:rsidR="00216CDD" w:rsidRPr="00504121" w:rsidRDefault="00216CDD" w:rsidP="00CB55FB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884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759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978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30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308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485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041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005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427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393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16CDD" w:rsidRPr="00733F9E" w:rsidTr="00504121">
        <w:tc>
          <w:tcPr>
            <w:tcW w:w="764" w:type="dxa"/>
          </w:tcPr>
          <w:p w:rsidR="00216CDD" w:rsidRPr="00504121" w:rsidRDefault="00216CDD" w:rsidP="00CB55FB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884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759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978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30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308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485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041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005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427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393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216CDD" w:rsidRPr="00733F9E" w:rsidTr="00504121">
        <w:tc>
          <w:tcPr>
            <w:tcW w:w="764" w:type="dxa"/>
          </w:tcPr>
          <w:p w:rsidR="00216CDD" w:rsidRPr="00504121" w:rsidRDefault="00216CDD" w:rsidP="00CB55FB">
            <w:pPr>
              <w:rPr>
                <w:rFonts w:ascii="华文仿宋" w:eastAsia="华文仿宋" w:hAnsi="华文仿宋" w:cs="Arial"/>
                <w:kern w:val="0"/>
                <w:sz w:val="24"/>
              </w:rPr>
            </w:pPr>
          </w:p>
        </w:tc>
        <w:tc>
          <w:tcPr>
            <w:tcW w:w="884" w:type="dxa"/>
            <w:vAlign w:val="bottom"/>
          </w:tcPr>
          <w:p w:rsidR="00216CDD" w:rsidRPr="00504121" w:rsidRDefault="00216CDD" w:rsidP="0050645D">
            <w:pPr>
              <w:rPr>
                <w:rFonts w:ascii="华文仿宋" w:eastAsia="华文仿宋" w:hAnsi="华文仿宋" w:cs="Arial"/>
                <w:kern w:val="0"/>
                <w:sz w:val="24"/>
              </w:rPr>
            </w:pPr>
          </w:p>
        </w:tc>
        <w:tc>
          <w:tcPr>
            <w:tcW w:w="759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978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130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308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485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041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2005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427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  <w:tc>
          <w:tcPr>
            <w:tcW w:w="1393" w:type="dxa"/>
          </w:tcPr>
          <w:p w:rsidR="00216CDD" w:rsidRPr="00504121" w:rsidRDefault="00216CDD" w:rsidP="0050645D">
            <w:pPr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</w:tbl>
    <w:p w:rsidR="00216CDD" w:rsidRDefault="00216CDD" w:rsidP="00CB55FB">
      <w:r w:rsidRPr="00A33B85">
        <w:rPr>
          <w:rFonts w:ascii="华文仿宋" w:eastAsia="华文仿宋" w:hAnsi="华文仿宋"/>
        </w:rPr>
        <w:t xml:space="preserve">  </w:t>
      </w:r>
      <w:r w:rsidRPr="00A33B85">
        <w:rPr>
          <w:rFonts w:ascii="华文仿宋" w:eastAsia="华文仿宋" w:hAnsi="华文仿宋" w:hint="eastAsia"/>
        </w:rPr>
        <w:t>学院</w:t>
      </w:r>
      <w:r>
        <w:rPr>
          <w:rFonts w:ascii="华文仿宋" w:eastAsia="华文仿宋" w:hAnsi="华文仿宋" w:hint="eastAsia"/>
        </w:rPr>
        <w:t>（系）</w:t>
      </w:r>
      <w:r w:rsidRPr="00A33B85">
        <w:rPr>
          <w:rFonts w:ascii="华文仿宋" w:eastAsia="华文仿宋" w:hAnsi="华文仿宋" w:hint="eastAsia"/>
        </w:rPr>
        <w:t>盖章：</w:t>
      </w:r>
      <w:r>
        <w:rPr>
          <w:rFonts w:ascii="华文仿宋" w:eastAsia="华文仿宋" w:hAnsi="华文仿宋"/>
        </w:rPr>
        <w:t xml:space="preserve">                       </w:t>
      </w:r>
      <w:r>
        <w:rPr>
          <w:rFonts w:ascii="华文仿宋" w:eastAsia="华文仿宋" w:hAnsi="华文仿宋" w:hint="eastAsia"/>
        </w:rPr>
        <w:t>负责人签名：</w:t>
      </w:r>
    </w:p>
    <w:p w:rsidR="00216CDD" w:rsidRPr="00A33B85" w:rsidRDefault="00216CDD">
      <w:pPr>
        <w:rPr>
          <w:rFonts w:ascii="华文仿宋" w:eastAsia="华文仿宋" w:hAnsi="华文仿宋"/>
        </w:rPr>
      </w:pPr>
      <w:r w:rsidRPr="00A33B85">
        <w:rPr>
          <w:rFonts w:ascii="华文仿宋" w:eastAsia="华文仿宋" w:hAnsi="华文仿宋"/>
        </w:rPr>
        <w:t xml:space="preserve">  </w:t>
      </w:r>
      <w:r w:rsidRPr="00A33B85">
        <w:rPr>
          <w:rFonts w:ascii="华文仿宋" w:eastAsia="华文仿宋" w:hAnsi="华文仿宋" w:hint="eastAsia"/>
        </w:rPr>
        <w:t>制表人：</w:t>
      </w:r>
      <w:r w:rsidRPr="00A33B85">
        <w:rPr>
          <w:rFonts w:ascii="华文仿宋" w:eastAsia="华文仿宋" w:hAnsi="华文仿宋"/>
        </w:rPr>
        <w:t xml:space="preserve">                </w:t>
      </w:r>
      <w:r w:rsidRPr="00A33B85">
        <w:rPr>
          <w:rFonts w:ascii="华文仿宋" w:eastAsia="华文仿宋" w:hAnsi="华文仿宋" w:hint="eastAsia"/>
        </w:rPr>
        <w:t>年</w:t>
      </w:r>
      <w:r w:rsidRPr="00A33B85">
        <w:rPr>
          <w:rFonts w:ascii="华文仿宋" w:eastAsia="华文仿宋" w:hAnsi="华文仿宋"/>
        </w:rPr>
        <w:t xml:space="preserve">   </w:t>
      </w:r>
      <w:r w:rsidRPr="00A33B85">
        <w:rPr>
          <w:rFonts w:ascii="华文仿宋" w:eastAsia="华文仿宋" w:hAnsi="华文仿宋" w:hint="eastAsia"/>
        </w:rPr>
        <w:t>月</w:t>
      </w:r>
      <w:r w:rsidRPr="00A33B85">
        <w:rPr>
          <w:rFonts w:ascii="华文仿宋" w:eastAsia="华文仿宋" w:hAnsi="华文仿宋"/>
        </w:rPr>
        <w:t xml:space="preserve">   </w:t>
      </w:r>
      <w:r w:rsidRPr="00A33B85">
        <w:rPr>
          <w:rFonts w:ascii="华文仿宋" w:eastAsia="华文仿宋" w:hAnsi="华文仿宋" w:hint="eastAsia"/>
        </w:rPr>
        <w:t>日</w:t>
      </w:r>
    </w:p>
    <w:p w:rsidR="00216CDD" w:rsidRPr="00A33B85" w:rsidRDefault="00216CDD">
      <w:pPr>
        <w:rPr>
          <w:rFonts w:ascii="华文仿宋" w:eastAsia="华文仿宋" w:hAnsi="华文仿宋"/>
        </w:rPr>
      </w:pPr>
    </w:p>
    <w:p w:rsidR="00216CDD" w:rsidRPr="00A33B85" w:rsidRDefault="00216CDD">
      <w:pPr>
        <w:rPr>
          <w:rFonts w:ascii="华文仿宋" w:eastAsia="华文仿宋" w:hAnsi="华文仿宋"/>
        </w:rPr>
      </w:pPr>
    </w:p>
    <w:sectPr w:rsidR="00216CDD" w:rsidRPr="00A33B85" w:rsidSect="00CB55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CDD" w:rsidRDefault="00216CDD" w:rsidP="00C425E4">
      <w:r>
        <w:separator/>
      </w:r>
    </w:p>
  </w:endnote>
  <w:endnote w:type="continuationSeparator" w:id="1">
    <w:p w:rsidR="00216CDD" w:rsidRDefault="00216CDD" w:rsidP="00C42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CDD" w:rsidRDefault="00216CDD" w:rsidP="00C425E4">
      <w:r>
        <w:separator/>
      </w:r>
    </w:p>
  </w:footnote>
  <w:footnote w:type="continuationSeparator" w:id="1">
    <w:p w:rsidR="00216CDD" w:rsidRDefault="00216CDD" w:rsidP="00C425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494C"/>
    <w:multiLevelType w:val="hybridMultilevel"/>
    <w:tmpl w:val="38B00C04"/>
    <w:lvl w:ilvl="0" w:tplc="D3BEA6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5FB"/>
    <w:rsid w:val="00034472"/>
    <w:rsid w:val="000D11F3"/>
    <w:rsid w:val="00216CDD"/>
    <w:rsid w:val="00340CE5"/>
    <w:rsid w:val="00363B01"/>
    <w:rsid w:val="00373974"/>
    <w:rsid w:val="003818E0"/>
    <w:rsid w:val="004E5B38"/>
    <w:rsid w:val="00504121"/>
    <w:rsid w:val="0050645D"/>
    <w:rsid w:val="00513759"/>
    <w:rsid w:val="00550AE7"/>
    <w:rsid w:val="005A768D"/>
    <w:rsid w:val="005E7941"/>
    <w:rsid w:val="006410BA"/>
    <w:rsid w:val="00733F9E"/>
    <w:rsid w:val="00774A8F"/>
    <w:rsid w:val="00842388"/>
    <w:rsid w:val="00862714"/>
    <w:rsid w:val="00877ED2"/>
    <w:rsid w:val="008C11F0"/>
    <w:rsid w:val="009B25FA"/>
    <w:rsid w:val="009D4C5F"/>
    <w:rsid w:val="00A17E91"/>
    <w:rsid w:val="00A33B85"/>
    <w:rsid w:val="00AB69DC"/>
    <w:rsid w:val="00AD2602"/>
    <w:rsid w:val="00C31F40"/>
    <w:rsid w:val="00C36C77"/>
    <w:rsid w:val="00C425E4"/>
    <w:rsid w:val="00CB55FB"/>
    <w:rsid w:val="00CF74C7"/>
    <w:rsid w:val="00D77F2A"/>
    <w:rsid w:val="00DD5393"/>
    <w:rsid w:val="00E77B5B"/>
    <w:rsid w:val="00E9013B"/>
    <w:rsid w:val="00E9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5F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B55FB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42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25E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42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25E4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77B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B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37</Words>
  <Characters>213</Characters>
  <Application>Microsoft Office Outlook</Application>
  <DocSecurity>0</DocSecurity>
  <Lines>0</Lines>
  <Paragraphs>0</Paragraphs>
  <ScaleCrop>false</ScaleCrop>
  <Company>pyb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杨琳</cp:lastModifiedBy>
  <cp:revision>25</cp:revision>
  <cp:lastPrinted>2013-09-17T07:49:00Z</cp:lastPrinted>
  <dcterms:created xsi:type="dcterms:W3CDTF">2012-09-14T07:33:00Z</dcterms:created>
  <dcterms:modified xsi:type="dcterms:W3CDTF">2014-10-09T06:26:00Z</dcterms:modified>
</cp:coreProperties>
</file>