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04"/>
        <w:tblW w:w="8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1423"/>
        <w:gridCol w:w="225"/>
        <w:gridCol w:w="900"/>
        <w:gridCol w:w="900"/>
        <w:gridCol w:w="1080"/>
        <w:gridCol w:w="2270"/>
      </w:tblGrid>
      <w:tr w:rsidR="00845A0E" w:rsidRPr="00C97CD8" w:rsidTr="007D2041">
        <w:trPr>
          <w:trHeight w:val="540"/>
        </w:trPr>
        <w:tc>
          <w:tcPr>
            <w:tcW w:w="1520" w:type="dxa"/>
            <w:vAlign w:val="center"/>
          </w:tcPr>
          <w:p w:rsidR="00845A0E" w:rsidRPr="00806ACC" w:rsidRDefault="00845A0E" w:rsidP="008B1821">
            <w:pPr>
              <w:widowControl/>
              <w:ind w:right="-197"/>
              <w:jc w:val="center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 w:rsidRPr="00806ACC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姓</w:t>
            </w:r>
            <w:r w:rsidRPr="00806ACC"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8"/>
              </w:rPr>
              <w:t xml:space="preserve"> </w:t>
            </w:r>
            <w:r w:rsidRPr="00806ACC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名</w:t>
            </w:r>
          </w:p>
        </w:tc>
        <w:tc>
          <w:tcPr>
            <w:tcW w:w="1423" w:type="dxa"/>
            <w:vAlign w:val="center"/>
          </w:tcPr>
          <w:p w:rsidR="00845A0E" w:rsidRPr="00806ACC" w:rsidRDefault="00845A0E" w:rsidP="008B182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"/>
                <w:szCs w:val="9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845A0E" w:rsidRPr="00806ACC" w:rsidRDefault="00845A0E" w:rsidP="008B1821">
            <w:pPr>
              <w:widowControl/>
              <w:spacing w:line="-540" w:lineRule="auto"/>
              <w:ind w:right="-197"/>
              <w:jc w:val="center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 w:rsidRPr="00806ACC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性</w:t>
            </w:r>
            <w:r w:rsidRPr="00806ACC"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8"/>
              </w:rPr>
              <w:t xml:space="preserve"> </w:t>
            </w:r>
            <w:r w:rsidRPr="00806ACC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别</w:t>
            </w:r>
          </w:p>
        </w:tc>
        <w:tc>
          <w:tcPr>
            <w:tcW w:w="900" w:type="dxa"/>
            <w:vAlign w:val="center"/>
          </w:tcPr>
          <w:p w:rsidR="00845A0E" w:rsidRPr="00806ACC" w:rsidRDefault="00845A0E" w:rsidP="008B182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"/>
                <w:szCs w:val="9"/>
              </w:rPr>
            </w:pPr>
          </w:p>
        </w:tc>
        <w:tc>
          <w:tcPr>
            <w:tcW w:w="1080" w:type="dxa"/>
            <w:vAlign w:val="center"/>
          </w:tcPr>
          <w:p w:rsidR="00845A0E" w:rsidRPr="00C97CD8" w:rsidRDefault="00845A0E" w:rsidP="008B1821">
            <w:pPr>
              <w:widowControl/>
              <w:spacing w:line="-540" w:lineRule="auto"/>
              <w:ind w:right="-197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806ACC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2270" w:type="dxa"/>
            <w:vAlign w:val="center"/>
          </w:tcPr>
          <w:p w:rsidR="00845A0E" w:rsidRPr="00806ACC" w:rsidRDefault="00845A0E" w:rsidP="008B182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"/>
                <w:szCs w:val="9"/>
              </w:rPr>
            </w:pPr>
          </w:p>
        </w:tc>
      </w:tr>
      <w:tr w:rsidR="00845A0E" w:rsidRPr="00C97CD8" w:rsidTr="007D2041">
        <w:trPr>
          <w:trHeight w:val="539"/>
        </w:trPr>
        <w:tc>
          <w:tcPr>
            <w:tcW w:w="1520" w:type="dxa"/>
            <w:vAlign w:val="center"/>
          </w:tcPr>
          <w:p w:rsidR="00845A0E" w:rsidRPr="00806ACC" w:rsidRDefault="00845A0E" w:rsidP="008B1821">
            <w:pPr>
              <w:widowControl/>
              <w:ind w:right="-197"/>
              <w:jc w:val="center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 w:rsidRPr="00806ACC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学</w:t>
            </w:r>
            <w:r w:rsidRPr="00806ACC"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8"/>
              </w:rPr>
              <w:t xml:space="preserve"> </w:t>
            </w:r>
            <w:r w:rsidRPr="00806ACC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院</w:t>
            </w:r>
          </w:p>
        </w:tc>
        <w:tc>
          <w:tcPr>
            <w:tcW w:w="1648" w:type="dxa"/>
            <w:gridSpan w:val="2"/>
            <w:vAlign w:val="center"/>
          </w:tcPr>
          <w:p w:rsidR="00845A0E" w:rsidRPr="00806ACC" w:rsidRDefault="00845A0E" w:rsidP="008B1821">
            <w:pPr>
              <w:widowControl/>
              <w:ind w:right="-197"/>
              <w:jc w:val="center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45A0E" w:rsidRPr="00806ACC" w:rsidRDefault="00845A0E" w:rsidP="008B182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"/>
                <w:szCs w:val="9"/>
              </w:rPr>
            </w:pPr>
            <w:r w:rsidRPr="00806ACC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专业班级</w:t>
            </w:r>
          </w:p>
        </w:tc>
        <w:tc>
          <w:tcPr>
            <w:tcW w:w="3350" w:type="dxa"/>
            <w:gridSpan w:val="2"/>
            <w:vAlign w:val="center"/>
          </w:tcPr>
          <w:p w:rsidR="00845A0E" w:rsidRPr="00806ACC" w:rsidRDefault="00845A0E" w:rsidP="008B182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"/>
                <w:szCs w:val="9"/>
              </w:rPr>
            </w:pPr>
          </w:p>
        </w:tc>
      </w:tr>
      <w:tr w:rsidR="00845A0E" w:rsidRPr="00C97CD8" w:rsidTr="00F204B6">
        <w:trPr>
          <w:trHeight w:hRule="exact" w:val="624"/>
        </w:trPr>
        <w:tc>
          <w:tcPr>
            <w:tcW w:w="1520" w:type="dxa"/>
            <w:vAlign w:val="center"/>
          </w:tcPr>
          <w:p w:rsidR="00845A0E" w:rsidRPr="00806ACC" w:rsidRDefault="00845A0E" w:rsidP="00F204B6">
            <w:pPr>
              <w:widowControl/>
              <w:spacing w:line="240" w:lineRule="atLeast"/>
              <w:ind w:right="-94"/>
              <w:jc w:val="distribute"/>
              <w:rPr>
                <w:rFonts w:ascii="仿宋_GB2312" w:eastAsia="仿宋_GB2312" w:hAnsi="Arial" w:cs="Arial"/>
                <w:b/>
                <w:snapToGrid w:val="0"/>
                <w:color w:val="000000"/>
                <w:kern w:val="24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报考科目</w:t>
            </w:r>
          </w:p>
        </w:tc>
        <w:tc>
          <w:tcPr>
            <w:tcW w:w="6798" w:type="dxa"/>
            <w:gridSpan w:val="6"/>
            <w:vAlign w:val="center"/>
          </w:tcPr>
          <w:p w:rsidR="00845A0E" w:rsidRPr="00B3309F" w:rsidRDefault="00845A0E" w:rsidP="00F204B6">
            <w:pPr>
              <w:widowControl/>
              <w:spacing w:line="-540" w:lineRule="auto"/>
              <w:ind w:right="-197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8"/>
              </w:rPr>
              <w:t xml:space="preserve">          </w:t>
            </w:r>
            <w:r w:rsidRPr="00B3309F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□外译</w:t>
            </w: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中</w:t>
            </w: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8"/>
              </w:rPr>
              <w:t xml:space="preserve">       </w:t>
            </w:r>
            <w:r w:rsidRPr="00B3309F"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8"/>
              </w:rPr>
              <w:t xml:space="preserve"> </w:t>
            </w:r>
            <w:r w:rsidRPr="00B3309F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□</w:t>
            </w: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中</w:t>
            </w:r>
            <w:r w:rsidRPr="00B3309F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译外</w:t>
            </w: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（可兼报）</w:t>
            </w:r>
          </w:p>
        </w:tc>
      </w:tr>
      <w:tr w:rsidR="00845A0E" w:rsidRPr="00C97CD8" w:rsidTr="008B1821">
        <w:trPr>
          <w:trHeight w:hRule="exact" w:val="540"/>
        </w:trPr>
        <w:tc>
          <w:tcPr>
            <w:tcW w:w="1520" w:type="dxa"/>
            <w:vMerge w:val="restart"/>
            <w:vAlign w:val="center"/>
          </w:tcPr>
          <w:p w:rsidR="00845A0E" w:rsidRPr="00806ACC" w:rsidRDefault="00845A0E" w:rsidP="008B1821">
            <w:pPr>
              <w:widowControl/>
              <w:spacing w:line="240" w:lineRule="atLeast"/>
              <w:ind w:right="-94"/>
              <w:jc w:val="distribute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 w:rsidRPr="00806ACC"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联</w:t>
            </w:r>
          </w:p>
          <w:p w:rsidR="00845A0E" w:rsidRPr="00806ACC" w:rsidRDefault="00845A0E" w:rsidP="008B1821">
            <w:pPr>
              <w:widowControl/>
              <w:spacing w:line="240" w:lineRule="atLeast"/>
              <w:ind w:right="-94"/>
              <w:jc w:val="distribute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 w:rsidRPr="00806ACC"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系</w:t>
            </w:r>
          </w:p>
          <w:p w:rsidR="00845A0E" w:rsidRPr="00806ACC" w:rsidRDefault="00845A0E" w:rsidP="008B1821">
            <w:pPr>
              <w:widowControl/>
              <w:spacing w:line="240" w:lineRule="atLeast"/>
              <w:ind w:right="-94"/>
              <w:jc w:val="distribute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 w:rsidRPr="00806ACC"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方</w:t>
            </w:r>
          </w:p>
          <w:p w:rsidR="00845A0E" w:rsidRPr="00806ACC" w:rsidRDefault="00845A0E" w:rsidP="008B1821">
            <w:pPr>
              <w:widowControl/>
              <w:spacing w:line="240" w:lineRule="atLeast"/>
              <w:ind w:right="-94"/>
              <w:jc w:val="distribute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 w:rsidRPr="00806ACC"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式</w:t>
            </w:r>
          </w:p>
          <w:p w:rsidR="00845A0E" w:rsidRPr="00806ACC" w:rsidRDefault="00845A0E" w:rsidP="008B1821">
            <w:pPr>
              <w:widowControl/>
              <w:spacing w:line="240" w:lineRule="atLeast"/>
              <w:ind w:right="-94"/>
              <w:jc w:val="distribute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 w:rsidRPr="00806ACC"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式</w:t>
            </w:r>
          </w:p>
        </w:tc>
        <w:tc>
          <w:tcPr>
            <w:tcW w:w="1423" w:type="dxa"/>
            <w:vAlign w:val="center"/>
          </w:tcPr>
          <w:p w:rsidR="00845A0E" w:rsidRPr="00806ACC" w:rsidRDefault="00845A0E" w:rsidP="008B1821">
            <w:pPr>
              <w:widowControl/>
              <w:spacing w:line="-540" w:lineRule="auto"/>
              <w:ind w:right="-197"/>
              <w:jc w:val="center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4"/>
                <w:szCs w:val="28"/>
              </w:rPr>
              <w:t>手机号码</w:t>
            </w:r>
          </w:p>
        </w:tc>
        <w:tc>
          <w:tcPr>
            <w:tcW w:w="5375" w:type="dxa"/>
            <w:gridSpan w:val="5"/>
            <w:vAlign w:val="center"/>
          </w:tcPr>
          <w:p w:rsidR="00845A0E" w:rsidRPr="00806ACC" w:rsidRDefault="00845A0E" w:rsidP="008B182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"/>
                <w:szCs w:val="9"/>
              </w:rPr>
            </w:pPr>
          </w:p>
        </w:tc>
      </w:tr>
      <w:tr w:rsidR="00845A0E" w:rsidRPr="00C97CD8" w:rsidTr="008B1821">
        <w:trPr>
          <w:trHeight w:hRule="exact" w:val="540"/>
        </w:trPr>
        <w:tc>
          <w:tcPr>
            <w:tcW w:w="0" w:type="auto"/>
            <w:vMerge/>
            <w:vAlign w:val="center"/>
          </w:tcPr>
          <w:p w:rsidR="00845A0E" w:rsidRPr="00806ACC" w:rsidRDefault="00845A0E" w:rsidP="008B182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</w:p>
        </w:tc>
        <w:tc>
          <w:tcPr>
            <w:tcW w:w="1423" w:type="dxa"/>
            <w:vAlign w:val="center"/>
          </w:tcPr>
          <w:p w:rsidR="00845A0E" w:rsidRPr="00806ACC" w:rsidRDefault="00845A0E" w:rsidP="008B1821">
            <w:pPr>
              <w:widowControl/>
              <w:spacing w:line="-540" w:lineRule="auto"/>
              <w:ind w:right="-197"/>
              <w:jc w:val="center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8"/>
              </w:rPr>
              <w:t>qq</w:t>
            </w:r>
          </w:p>
        </w:tc>
        <w:tc>
          <w:tcPr>
            <w:tcW w:w="5375" w:type="dxa"/>
            <w:gridSpan w:val="5"/>
            <w:vAlign w:val="center"/>
          </w:tcPr>
          <w:p w:rsidR="00845A0E" w:rsidRPr="00806ACC" w:rsidRDefault="00845A0E" w:rsidP="008B1821">
            <w:pPr>
              <w:widowControl/>
              <w:spacing w:line="-540" w:lineRule="auto"/>
              <w:ind w:right="-197"/>
              <w:jc w:val="center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</w:p>
        </w:tc>
      </w:tr>
      <w:tr w:rsidR="00845A0E" w:rsidRPr="00C97CD8" w:rsidTr="008B1821">
        <w:trPr>
          <w:trHeight w:hRule="exact" w:val="540"/>
        </w:trPr>
        <w:tc>
          <w:tcPr>
            <w:tcW w:w="0" w:type="auto"/>
            <w:vMerge/>
            <w:vAlign w:val="center"/>
          </w:tcPr>
          <w:p w:rsidR="00845A0E" w:rsidRPr="00806ACC" w:rsidRDefault="00845A0E" w:rsidP="008B182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</w:p>
        </w:tc>
        <w:tc>
          <w:tcPr>
            <w:tcW w:w="1423" w:type="dxa"/>
            <w:vAlign w:val="center"/>
          </w:tcPr>
          <w:p w:rsidR="00845A0E" w:rsidRPr="00806ACC" w:rsidRDefault="00845A0E" w:rsidP="008B1821">
            <w:pPr>
              <w:widowControl/>
              <w:ind w:right="-197"/>
              <w:jc w:val="center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 w:rsidRPr="00806ACC"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8"/>
              </w:rPr>
              <w:t>E</w:t>
            </w:r>
            <w:r w:rsidRPr="00806ACC"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8"/>
              </w:rPr>
              <w:t>—</w:t>
            </w:r>
            <w:r w:rsidRPr="00806ACC"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8"/>
              </w:rPr>
              <w:t>mail</w:t>
            </w:r>
          </w:p>
        </w:tc>
        <w:tc>
          <w:tcPr>
            <w:tcW w:w="5375" w:type="dxa"/>
            <w:gridSpan w:val="5"/>
          </w:tcPr>
          <w:p w:rsidR="00845A0E" w:rsidRPr="00806ACC" w:rsidRDefault="00845A0E" w:rsidP="008B1821">
            <w:pPr>
              <w:widowControl/>
              <w:ind w:right="-197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8"/>
              </w:rPr>
            </w:pPr>
          </w:p>
        </w:tc>
      </w:tr>
      <w:tr w:rsidR="00845A0E" w:rsidRPr="00C97CD8" w:rsidTr="008B1821">
        <w:trPr>
          <w:trHeight w:val="2578"/>
        </w:trPr>
        <w:tc>
          <w:tcPr>
            <w:tcW w:w="1520" w:type="dxa"/>
            <w:vAlign w:val="center"/>
          </w:tcPr>
          <w:p w:rsidR="00845A0E" w:rsidRDefault="00845A0E" w:rsidP="008B1821">
            <w:pPr>
              <w:widowControl/>
              <w:spacing w:line="240" w:lineRule="atLeast"/>
              <w:ind w:right="-94"/>
              <w:jc w:val="distribute"/>
              <w:rPr>
                <w:rFonts w:ascii="仿宋_GB2312" w:eastAsia="仿宋_GB2312" w:hAnsi="Arial" w:cs="Arial"/>
                <w:b/>
                <w:snapToGrid w:val="0"/>
                <w:color w:val="000000"/>
                <w:kern w:val="24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院</w:t>
            </w:r>
          </w:p>
          <w:p w:rsidR="00845A0E" w:rsidRDefault="00845A0E" w:rsidP="008B1821">
            <w:pPr>
              <w:widowControl/>
              <w:spacing w:line="240" w:lineRule="atLeast"/>
              <w:ind w:right="-94"/>
              <w:jc w:val="distribute"/>
              <w:rPr>
                <w:rFonts w:ascii="仿宋_GB2312" w:eastAsia="仿宋_GB2312" w:hAnsi="Arial" w:cs="Arial"/>
                <w:b/>
                <w:snapToGrid w:val="0"/>
                <w:color w:val="000000"/>
                <w:kern w:val="24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系</w:t>
            </w:r>
          </w:p>
          <w:p w:rsidR="00845A0E" w:rsidRDefault="00845A0E" w:rsidP="008B1821">
            <w:pPr>
              <w:widowControl/>
              <w:spacing w:line="240" w:lineRule="atLeast"/>
              <w:ind w:right="-94"/>
              <w:jc w:val="distribute"/>
              <w:rPr>
                <w:rFonts w:ascii="仿宋_GB2312" w:eastAsia="仿宋_GB2312" w:hAnsi="Arial" w:cs="Arial"/>
                <w:b/>
                <w:snapToGrid w:val="0"/>
                <w:color w:val="000000"/>
                <w:kern w:val="24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意</w:t>
            </w:r>
          </w:p>
          <w:p w:rsidR="00845A0E" w:rsidRPr="00806ACC" w:rsidRDefault="00845A0E" w:rsidP="008B1821">
            <w:pPr>
              <w:widowControl/>
              <w:spacing w:line="240" w:lineRule="atLeast"/>
              <w:ind w:right="-94"/>
              <w:jc w:val="distribute"/>
              <w:rPr>
                <w:rFonts w:ascii="仿宋_GB2312" w:eastAsia="仿宋_GB2312" w:hAnsi="Arial" w:cs="Arial"/>
                <w:b/>
                <w:snapToGrid w:val="0"/>
                <w:color w:val="000000"/>
                <w:kern w:val="24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见</w:t>
            </w:r>
          </w:p>
        </w:tc>
        <w:tc>
          <w:tcPr>
            <w:tcW w:w="6798" w:type="dxa"/>
            <w:gridSpan w:val="6"/>
            <w:vAlign w:val="center"/>
          </w:tcPr>
          <w:p w:rsidR="00845A0E" w:rsidRDefault="00845A0E" w:rsidP="008B182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辅导员意见：</w:t>
            </w:r>
          </w:p>
          <w:p w:rsidR="00845A0E" w:rsidRDefault="00845A0E" w:rsidP="008B182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845A0E" w:rsidRDefault="00845A0E" w:rsidP="008B182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</w:t>
            </w:r>
          </w:p>
          <w:p w:rsidR="00845A0E" w:rsidRDefault="00845A0E" w:rsidP="008B182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 </w:t>
            </w:r>
          </w:p>
          <w:p w:rsidR="00845A0E" w:rsidRDefault="00845A0E" w:rsidP="00845A0E">
            <w:pPr>
              <w:widowControl/>
              <w:ind w:firstLineChars="1750" w:firstLine="3168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签字（印章）：</w:t>
            </w:r>
          </w:p>
          <w:p w:rsidR="00845A0E" w:rsidRDefault="00845A0E" w:rsidP="008B182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</w:t>
            </w:r>
          </w:p>
          <w:p w:rsidR="00845A0E" w:rsidRPr="00806ACC" w:rsidRDefault="00845A0E" w:rsidP="008B182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845A0E" w:rsidRPr="00C97CD8" w:rsidTr="008B1821">
        <w:trPr>
          <w:trHeight w:val="2969"/>
        </w:trPr>
        <w:tc>
          <w:tcPr>
            <w:tcW w:w="1520" w:type="dxa"/>
            <w:vAlign w:val="center"/>
          </w:tcPr>
          <w:p w:rsidR="00845A0E" w:rsidRPr="00806ACC" w:rsidRDefault="00845A0E" w:rsidP="008B1821">
            <w:pPr>
              <w:widowControl/>
              <w:spacing w:line="240" w:lineRule="atLeast"/>
              <w:ind w:right="-94"/>
              <w:jc w:val="distribute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 w:rsidRPr="00806ACC"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个</w:t>
            </w:r>
          </w:p>
          <w:p w:rsidR="00845A0E" w:rsidRPr="00806ACC" w:rsidRDefault="00845A0E" w:rsidP="008B1821">
            <w:pPr>
              <w:widowControl/>
              <w:spacing w:line="240" w:lineRule="atLeast"/>
              <w:ind w:right="-94"/>
              <w:jc w:val="distribute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 w:rsidRPr="00806ACC"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人</w:t>
            </w:r>
          </w:p>
          <w:p w:rsidR="00845A0E" w:rsidRPr="00806ACC" w:rsidRDefault="00845A0E" w:rsidP="008B1821">
            <w:pPr>
              <w:widowControl/>
              <w:spacing w:line="240" w:lineRule="atLeast"/>
              <w:ind w:right="-94"/>
              <w:jc w:val="distribute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 w:rsidRPr="00806ACC"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简</w:t>
            </w:r>
          </w:p>
          <w:p w:rsidR="00845A0E" w:rsidRPr="00806ACC" w:rsidRDefault="00845A0E" w:rsidP="008B1821">
            <w:pPr>
              <w:widowControl/>
              <w:spacing w:line="240" w:lineRule="atLeast"/>
              <w:ind w:right="-94"/>
              <w:jc w:val="distribute"/>
              <w:rPr>
                <w:rFonts w:ascii="Arial" w:hAnsi="Arial" w:cs="Arial"/>
                <w:color w:val="000000"/>
                <w:kern w:val="0"/>
                <w:sz w:val="9"/>
                <w:szCs w:val="9"/>
              </w:rPr>
            </w:pPr>
            <w:r w:rsidRPr="00806ACC"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历</w:t>
            </w:r>
          </w:p>
        </w:tc>
        <w:tc>
          <w:tcPr>
            <w:tcW w:w="6798" w:type="dxa"/>
            <w:gridSpan w:val="6"/>
            <w:vAlign w:val="center"/>
          </w:tcPr>
          <w:p w:rsidR="00845A0E" w:rsidRPr="00806ACC" w:rsidRDefault="00845A0E" w:rsidP="008B182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45A0E" w:rsidRPr="00C97CD8" w:rsidTr="008B1821">
        <w:trPr>
          <w:trHeight w:val="3576"/>
        </w:trPr>
        <w:tc>
          <w:tcPr>
            <w:tcW w:w="1520" w:type="dxa"/>
            <w:vAlign w:val="center"/>
          </w:tcPr>
          <w:p w:rsidR="00845A0E" w:rsidRDefault="00845A0E" w:rsidP="008B1821">
            <w:pPr>
              <w:widowControl/>
              <w:spacing w:line="240" w:lineRule="atLeast"/>
              <w:ind w:right="-94"/>
              <w:jc w:val="distribute"/>
              <w:rPr>
                <w:rFonts w:ascii="仿宋_GB2312" w:eastAsia="仿宋_GB2312" w:hAnsi="Arial" w:cs="Arial"/>
                <w:b/>
                <w:snapToGrid w:val="0"/>
                <w:color w:val="000000"/>
                <w:kern w:val="24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获</w:t>
            </w:r>
          </w:p>
          <w:p w:rsidR="00845A0E" w:rsidRDefault="00845A0E" w:rsidP="008B1821">
            <w:pPr>
              <w:widowControl/>
              <w:spacing w:line="240" w:lineRule="atLeast"/>
              <w:ind w:right="-94"/>
              <w:jc w:val="distribute"/>
              <w:rPr>
                <w:rFonts w:ascii="仿宋_GB2312" w:eastAsia="仿宋_GB2312" w:hAnsi="Arial" w:cs="Arial"/>
                <w:b/>
                <w:snapToGrid w:val="0"/>
                <w:color w:val="000000"/>
                <w:kern w:val="24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奖</w:t>
            </w:r>
          </w:p>
          <w:p w:rsidR="00845A0E" w:rsidRDefault="00845A0E" w:rsidP="008B1821">
            <w:pPr>
              <w:widowControl/>
              <w:spacing w:line="240" w:lineRule="atLeast"/>
              <w:ind w:right="-94"/>
              <w:jc w:val="distribute"/>
              <w:rPr>
                <w:rFonts w:ascii="仿宋_GB2312" w:eastAsia="仿宋_GB2312" w:hAnsi="Arial" w:cs="Arial"/>
                <w:b/>
                <w:snapToGrid w:val="0"/>
                <w:color w:val="000000"/>
                <w:kern w:val="24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情</w:t>
            </w:r>
          </w:p>
          <w:p w:rsidR="00845A0E" w:rsidRPr="00806ACC" w:rsidRDefault="00845A0E" w:rsidP="008B1821">
            <w:pPr>
              <w:widowControl/>
              <w:spacing w:line="240" w:lineRule="atLeast"/>
              <w:ind w:right="-94"/>
              <w:jc w:val="distribute"/>
              <w:rPr>
                <w:rFonts w:ascii="仿宋_GB2312" w:eastAsia="仿宋_GB2312" w:hAnsi="Arial" w:cs="Arial"/>
                <w:b/>
                <w:snapToGrid w:val="0"/>
                <w:color w:val="000000"/>
                <w:kern w:val="24"/>
                <w:sz w:val="24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snapToGrid w:val="0"/>
                <w:color w:val="000000"/>
                <w:kern w:val="24"/>
                <w:sz w:val="24"/>
                <w:szCs w:val="28"/>
              </w:rPr>
              <w:t>况</w:t>
            </w:r>
          </w:p>
        </w:tc>
        <w:tc>
          <w:tcPr>
            <w:tcW w:w="6798" w:type="dxa"/>
            <w:gridSpan w:val="6"/>
            <w:vAlign w:val="center"/>
          </w:tcPr>
          <w:p w:rsidR="00845A0E" w:rsidRPr="00806ACC" w:rsidRDefault="00845A0E" w:rsidP="008B182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845A0E" w:rsidRPr="007D2041" w:rsidRDefault="00845A0E" w:rsidP="00806ACC">
      <w:pPr>
        <w:pStyle w:val="Heading1"/>
        <w:jc w:val="center"/>
        <w:rPr>
          <w:sz w:val="32"/>
          <w:szCs w:val="32"/>
        </w:rPr>
      </w:pPr>
      <w:r w:rsidRPr="007D2041">
        <w:rPr>
          <w:rFonts w:hint="eastAsia"/>
          <w:sz w:val="32"/>
          <w:szCs w:val="32"/>
        </w:rPr>
        <w:t>大连外国语大学研究生笔译大赛报名表</w:t>
      </w:r>
    </w:p>
    <w:sectPr w:rsidR="00845A0E" w:rsidRPr="007D2041" w:rsidSect="0097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ACC"/>
    <w:rsid w:val="00260F49"/>
    <w:rsid w:val="00302956"/>
    <w:rsid w:val="00304C0C"/>
    <w:rsid w:val="00586632"/>
    <w:rsid w:val="0060566E"/>
    <w:rsid w:val="0065785E"/>
    <w:rsid w:val="00701D05"/>
    <w:rsid w:val="007D2041"/>
    <w:rsid w:val="00806ACC"/>
    <w:rsid w:val="00845A0E"/>
    <w:rsid w:val="008B1821"/>
    <w:rsid w:val="0097135D"/>
    <w:rsid w:val="00B3309F"/>
    <w:rsid w:val="00B70269"/>
    <w:rsid w:val="00C97CD8"/>
    <w:rsid w:val="00CC0A96"/>
    <w:rsid w:val="00D120DE"/>
    <w:rsid w:val="00D16832"/>
    <w:rsid w:val="00F039F6"/>
    <w:rsid w:val="00F2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35D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06A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6AC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6ACC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06ACC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1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9231">
                          <w:marLeft w:val="38"/>
                          <w:marRight w:val="38"/>
                          <w:marTop w:val="75"/>
                          <w:marBottom w:val="75"/>
                          <w:divBdr>
                            <w:top w:val="single" w:sz="2" w:space="0" w:color="AAAAAA"/>
                            <w:left w:val="single" w:sz="2" w:space="0" w:color="AAAAAA"/>
                            <w:bottom w:val="single" w:sz="2" w:space="0" w:color="AAAAAA"/>
                            <w:right w:val="single" w:sz="2" w:space="0" w:color="AAAAAA"/>
                          </w:divBdr>
                          <w:divsChild>
                            <w:div w:id="6781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11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1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11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11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7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119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44</Words>
  <Characters>255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akuma</cp:lastModifiedBy>
  <cp:revision>11</cp:revision>
  <cp:lastPrinted>2014-10-15T02:03:00Z</cp:lastPrinted>
  <dcterms:created xsi:type="dcterms:W3CDTF">2014-10-15T01:38:00Z</dcterms:created>
  <dcterms:modified xsi:type="dcterms:W3CDTF">2015-11-16T08:53:00Z</dcterms:modified>
</cp:coreProperties>
</file>